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407" w:rsidRPr="00781544" w:rsidRDefault="00686407">
      <w:pPr>
        <w:pStyle w:val="Titolo4"/>
        <w:rPr>
          <w:rFonts w:ascii="Arial" w:hAnsi="Arial" w:cs="Arial"/>
          <w:b w:val="0"/>
          <w:i w:val="0"/>
        </w:rPr>
      </w:pPr>
      <w:bookmarkStart w:id="0" w:name="_GoBack"/>
      <w:bookmarkEnd w:id="0"/>
      <w:r w:rsidRPr="00781544">
        <w:rPr>
          <w:rFonts w:ascii="Arial" w:hAnsi="Arial" w:cs="Arial"/>
          <w:b w:val="0"/>
          <w:i w:val="0"/>
        </w:rPr>
        <w:t>Albo regionale dei gruppi speleologici</w:t>
      </w:r>
    </w:p>
    <w:p w:rsidR="00686407" w:rsidRPr="00781544" w:rsidRDefault="00686407">
      <w:pPr>
        <w:jc w:val="center"/>
        <w:rPr>
          <w:rFonts w:ascii="Arial" w:hAnsi="Arial" w:cs="Arial"/>
          <w:sz w:val="20"/>
        </w:rPr>
      </w:pPr>
      <w:r w:rsidRPr="00781544">
        <w:rPr>
          <w:rFonts w:ascii="Arial" w:hAnsi="Arial" w:cs="Arial"/>
          <w:sz w:val="20"/>
        </w:rPr>
        <w:t xml:space="preserve">(Art. </w:t>
      </w:r>
      <w:smartTag w:uri="urn:schemas-microsoft-com:office:smarttags" w:element="metricconverter">
        <w:smartTagPr>
          <w:attr w:name="ProductID" w:val="10 L"/>
        </w:smartTagPr>
        <w:r w:rsidRPr="00781544">
          <w:rPr>
            <w:rFonts w:ascii="Arial" w:hAnsi="Arial" w:cs="Arial"/>
            <w:sz w:val="20"/>
          </w:rPr>
          <w:t>10 L</w:t>
        </w:r>
      </w:smartTag>
      <w:r w:rsidRPr="00781544">
        <w:rPr>
          <w:rFonts w:ascii="Arial" w:hAnsi="Arial" w:cs="Arial"/>
          <w:sz w:val="20"/>
        </w:rPr>
        <w:t>.R. 12/2000 – DDS n. 71 del 3/4/2002)</w:t>
      </w:r>
    </w:p>
    <w:p w:rsidR="00686407" w:rsidRDefault="00686407">
      <w:pPr>
        <w:rPr>
          <w:rFonts w:ascii="Garamond" w:hAnsi="Garamond"/>
          <w:b/>
          <w:sz w:val="28"/>
        </w:rPr>
      </w:pP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402"/>
        <w:gridCol w:w="1843"/>
        <w:gridCol w:w="1275"/>
        <w:gridCol w:w="1492"/>
      </w:tblGrid>
      <w:tr w:rsidR="00686407" w:rsidTr="00781544">
        <w:tblPrEx>
          <w:tblCellMar>
            <w:top w:w="0" w:type="dxa"/>
            <w:bottom w:w="0" w:type="dxa"/>
          </w:tblCellMar>
        </w:tblPrEx>
        <w:tc>
          <w:tcPr>
            <w:tcW w:w="2055" w:type="dxa"/>
            <w:shd w:val="clear" w:color="auto" w:fill="CCFFCC"/>
          </w:tcPr>
          <w:p w:rsidR="00686407" w:rsidRPr="00781544" w:rsidRDefault="00686407">
            <w:pPr>
              <w:pStyle w:val="Titolo5"/>
              <w:rPr>
                <w:rFonts w:ascii="Arial" w:hAnsi="Arial" w:cs="Arial"/>
                <w:sz w:val="20"/>
              </w:rPr>
            </w:pPr>
            <w:r w:rsidRPr="00781544">
              <w:rPr>
                <w:rFonts w:ascii="Arial" w:hAnsi="Arial" w:cs="Arial"/>
                <w:sz w:val="20"/>
              </w:rPr>
              <w:t>Denominazione</w:t>
            </w:r>
          </w:p>
        </w:tc>
        <w:tc>
          <w:tcPr>
            <w:tcW w:w="3402" w:type="dxa"/>
            <w:shd w:val="clear" w:color="auto" w:fill="CCFFCC"/>
          </w:tcPr>
          <w:p w:rsidR="00686407" w:rsidRPr="00781544" w:rsidRDefault="0068640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781544">
              <w:rPr>
                <w:rFonts w:ascii="Arial" w:hAnsi="Arial" w:cs="Arial"/>
                <w:b/>
                <w:color w:val="FF0000"/>
                <w:sz w:val="20"/>
              </w:rPr>
              <w:t>Sede legale</w:t>
            </w:r>
          </w:p>
        </w:tc>
        <w:tc>
          <w:tcPr>
            <w:tcW w:w="1843" w:type="dxa"/>
            <w:shd w:val="clear" w:color="auto" w:fill="CCFFCC"/>
          </w:tcPr>
          <w:p w:rsidR="00781544" w:rsidRDefault="0068640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781544">
              <w:rPr>
                <w:rFonts w:ascii="Arial" w:hAnsi="Arial" w:cs="Arial"/>
                <w:b/>
                <w:color w:val="FF0000"/>
                <w:sz w:val="20"/>
              </w:rPr>
              <w:t xml:space="preserve">Codice fiscale </w:t>
            </w:r>
          </w:p>
          <w:p w:rsidR="00686407" w:rsidRPr="00781544" w:rsidRDefault="0068640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781544">
              <w:rPr>
                <w:rFonts w:ascii="Arial" w:hAnsi="Arial" w:cs="Arial"/>
                <w:b/>
                <w:color w:val="FF0000"/>
                <w:sz w:val="20"/>
              </w:rPr>
              <w:t>/ Partita IVA</w:t>
            </w:r>
          </w:p>
        </w:tc>
        <w:tc>
          <w:tcPr>
            <w:tcW w:w="1275" w:type="dxa"/>
            <w:shd w:val="clear" w:color="auto" w:fill="CCFFCC"/>
          </w:tcPr>
          <w:p w:rsidR="00686407" w:rsidRPr="00781544" w:rsidRDefault="00781544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Rappres.</w:t>
            </w:r>
            <w:r w:rsidR="00686407" w:rsidRPr="00781544">
              <w:rPr>
                <w:rFonts w:ascii="Arial" w:hAnsi="Arial" w:cs="Arial"/>
                <w:b/>
                <w:color w:val="FF0000"/>
                <w:sz w:val="20"/>
              </w:rPr>
              <w:t xml:space="preserve"> legale</w:t>
            </w:r>
          </w:p>
        </w:tc>
        <w:tc>
          <w:tcPr>
            <w:tcW w:w="1492" w:type="dxa"/>
            <w:shd w:val="clear" w:color="auto" w:fill="CCFFCC"/>
          </w:tcPr>
          <w:p w:rsidR="00686407" w:rsidRPr="00781544" w:rsidRDefault="0068640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781544">
              <w:rPr>
                <w:rFonts w:ascii="Arial" w:hAnsi="Arial" w:cs="Arial"/>
                <w:b/>
                <w:color w:val="FF0000"/>
                <w:sz w:val="20"/>
              </w:rPr>
              <w:t xml:space="preserve">Iscrizione </w:t>
            </w:r>
          </w:p>
        </w:tc>
      </w:tr>
      <w:tr w:rsidR="00686407" w:rsidTr="00781544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781544" w:rsidRDefault="006864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 xml:space="preserve">Gruppo speleologico </w:t>
            </w:r>
          </w:p>
          <w:p w:rsidR="00686407" w:rsidRPr="00781544" w:rsidRDefault="00686407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CAI Jesi</w:t>
            </w:r>
          </w:p>
        </w:tc>
        <w:tc>
          <w:tcPr>
            <w:tcW w:w="3402" w:type="dxa"/>
          </w:tcPr>
          <w:p w:rsidR="00686407" w:rsidRP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P.za della Repubblica, 11/C – 60035 Jesi</w:t>
            </w:r>
          </w:p>
          <w:p w:rsidR="00686407" w:rsidRPr="00781544" w:rsidRDefault="00D64703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http://www.speleojesi.altervista.org</w:t>
            </w:r>
          </w:p>
        </w:tc>
        <w:tc>
          <w:tcPr>
            <w:tcW w:w="1843" w:type="dxa"/>
          </w:tcPr>
          <w:p w:rsidR="00686407" w:rsidRPr="00781544" w:rsidRDefault="00B05FB4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C.F. 91015120420</w:t>
            </w:r>
          </w:p>
        </w:tc>
        <w:tc>
          <w:tcPr>
            <w:tcW w:w="1275" w:type="dxa"/>
          </w:tcPr>
          <w:p w:rsidR="00686407" w:rsidRP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Ermanno Pigliapoco</w:t>
            </w:r>
          </w:p>
        </w:tc>
        <w:tc>
          <w:tcPr>
            <w:tcW w:w="1492" w:type="dxa"/>
          </w:tcPr>
          <w:p w:rsid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 xml:space="preserve">DDS n. 71 </w:t>
            </w:r>
          </w:p>
          <w:p w:rsidR="00686407" w:rsidRP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del 3 apr 2002</w:t>
            </w:r>
          </w:p>
        </w:tc>
      </w:tr>
      <w:tr w:rsidR="00686407" w:rsidTr="00781544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686407" w:rsidRPr="00781544" w:rsidRDefault="006864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Gruppo grotte Recanati</w:t>
            </w:r>
          </w:p>
        </w:tc>
        <w:tc>
          <w:tcPr>
            <w:tcW w:w="3402" w:type="dxa"/>
          </w:tcPr>
          <w:p w:rsidR="00686407" w:rsidRPr="00781544" w:rsidRDefault="00304623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Via Beato Placido, 13</w:t>
            </w:r>
            <w:r w:rsidR="00686407" w:rsidRPr="00781544">
              <w:rPr>
                <w:rFonts w:ascii="Arial" w:hAnsi="Arial" w:cs="Arial"/>
                <w:sz w:val="18"/>
                <w:szCs w:val="18"/>
              </w:rPr>
              <w:t xml:space="preserve"> 62019 Recanati (MC)</w:t>
            </w:r>
          </w:p>
          <w:p w:rsidR="00FC6760" w:rsidRPr="00781544" w:rsidRDefault="0078154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FC6760" w:rsidRPr="00781544">
              <w:rPr>
                <w:rFonts w:ascii="Arial" w:hAnsi="Arial" w:cs="Arial"/>
                <w:sz w:val="18"/>
                <w:szCs w:val="18"/>
              </w:rPr>
              <w:t>mail:camalf@alice.it</w:t>
            </w:r>
            <w:proofErr w:type="gramEnd"/>
          </w:p>
          <w:p w:rsidR="00686407" w:rsidRPr="00781544" w:rsidRDefault="00D64703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http://www.speleomontelago.it</w:t>
            </w:r>
          </w:p>
        </w:tc>
        <w:tc>
          <w:tcPr>
            <w:tcW w:w="1843" w:type="dxa"/>
          </w:tcPr>
          <w:p w:rsidR="00686407" w:rsidRP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CF 91003510434</w:t>
            </w:r>
          </w:p>
        </w:tc>
        <w:tc>
          <w:tcPr>
            <w:tcW w:w="1275" w:type="dxa"/>
          </w:tcPr>
          <w:p w:rsidR="00686407" w:rsidRP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Alfredo Campagnoli</w:t>
            </w:r>
          </w:p>
        </w:tc>
        <w:tc>
          <w:tcPr>
            <w:tcW w:w="1492" w:type="dxa"/>
          </w:tcPr>
          <w:p w:rsid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 xml:space="preserve">DDS n. 71 </w:t>
            </w:r>
          </w:p>
          <w:p w:rsidR="00686407" w:rsidRP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del 3 apr 2002</w:t>
            </w:r>
          </w:p>
        </w:tc>
      </w:tr>
      <w:tr w:rsidR="00686407" w:rsidTr="00781544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781544" w:rsidRDefault="00781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Gruppo speleologico</w:t>
            </w:r>
          </w:p>
          <w:p w:rsidR="00781544" w:rsidRDefault="00781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marchigiano</w:t>
            </w:r>
          </w:p>
          <w:p w:rsidR="00686407" w:rsidRPr="00781544" w:rsidRDefault="006864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CAI Ancona</w:t>
            </w:r>
          </w:p>
        </w:tc>
        <w:tc>
          <w:tcPr>
            <w:tcW w:w="3402" w:type="dxa"/>
          </w:tcPr>
          <w:p w:rsidR="00686407" w:rsidRP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Via</w:t>
            </w:r>
            <w:r w:rsidR="007A716F" w:rsidRPr="007815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4623" w:rsidRPr="00781544">
              <w:rPr>
                <w:rFonts w:ascii="Arial" w:hAnsi="Arial" w:cs="Arial"/>
                <w:sz w:val="18"/>
                <w:szCs w:val="18"/>
              </w:rPr>
              <w:t>Veneto, 10</w:t>
            </w:r>
            <w:r w:rsidRPr="00781544">
              <w:rPr>
                <w:rFonts w:ascii="Arial" w:hAnsi="Arial" w:cs="Arial"/>
                <w:sz w:val="18"/>
                <w:szCs w:val="18"/>
              </w:rPr>
              <w:t xml:space="preserve"> – 6012</w:t>
            </w:r>
            <w:r w:rsidR="007A716F" w:rsidRPr="00781544">
              <w:rPr>
                <w:rFonts w:ascii="Arial" w:hAnsi="Arial" w:cs="Arial"/>
                <w:sz w:val="18"/>
                <w:szCs w:val="18"/>
              </w:rPr>
              <w:t>1</w:t>
            </w:r>
            <w:r w:rsidRPr="00781544">
              <w:rPr>
                <w:rFonts w:ascii="Arial" w:hAnsi="Arial" w:cs="Arial"/>
                <w:sz w:val="18"/>
                <w:szCs w:val="18"/>
              </w:rPr>
              <w:t xml:space="preserve"> Ancona</w:t>
            </w:r>
          </w:p>
          <w:p w:rsidR="006C0B06" w:rsidRPr="00781544" w:rsidRDefault="0078154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email:</w:t>
            </w:r>
            <w:r w:rsidR="006C0B06" w:rsidRPr="00781544">
              <w:rPr>
                <w:rFonts w:ascii="Arial" w:hAnsi="Arial" w:cs="Arial"/>
                <w:sz w:val="18"/>
                <w:szCs w:val="18"/>
              </w:rPr>
              <w:t>gruppospeleologicomarchigiano@gmail.com</w:t>
            </w:r>
            <w:proofErr w:type="gramEnd"/>
          </w:p>
          <w:p w:rsidR="00686407" w:rsidRPr="00781544" w:rsidRDefault="00FC6760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http://gsmancona.altervista.org</w:t>
            </w:r>
          </w:p>
        </w:tc>
        <w:tc>
          <w:tcPr>
            <w:tcW w:w="1843" w:type="dxa"/>
          </w:tcPr>
          <w:p w:rsidR="00686407" w:rsidRP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CF 93074050423</w:t>
            </w:r>
          </w:p>
          <w:p w:rsidR="00686407" w:rsidRP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PI 0209600426</w:t>
            </w:r>
            <w:r w:rsidR="00304623" w:rsidRPr="0078154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686407" w:rsidRP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Maurizio Mainiero</w:t>
            </w:r>
          </w:p>
        </w:tc>
        <w:tc>
          <w:tcPr>
            <w:tcW w:w="1492" w:type="dxa"/>
          </w:tcPr>
          <w:p w:rsid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 xml:space="preserve">DDS n. 71 </w:t>
            </w:r>
          </w:p>
          <w:p w:rsidR="00686407" w:rsidRP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del 3 apr 2002</w:t>
            </w:r>
          </w:p>
        </w:tc>
      </w:tr>
      <w:tr w:rsidR="00686407" w:rsidTr="00781544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781544" w:rsidRPr="00781544" w:rsidRDefault="006864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Gruppo speleologico</w:t>
            </w:r>
          </w:p>
          <w:p w:rsidR="00686407" w:rsidRPr="00781544" w:rsidRDefault="003046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Senigalliese</w:t>
            </w:r>
          </w:p>
        </w:tc>
        <w:tc>
          <w:tcPr>
            <w:tcW w:w="3402" w:type="dxa"/>
          </w:tcPr>
          <w:p w:rsid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 xml:space="preserve">Str. comunale Vallone 76/C c/o Sez CAI Senigallia – </w:t>
            </w:r>
          </w:p>
          <w:p w:rsidR="00686407" w:rsidRP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60019 Senigallia</w:t>
            </w:r>
          </w:p>
          <w:p w:rsidR="00686407" w:rsidRPr="00781544" w:rsidRDefault="0078154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6C0B06" w:rsidRPr="00781544">
              <w:rPr>
                <w:rFonts w:ascii="Arial" w:hAnsi="Arial" w:cs="Arial"/>
                <w:sz w:val="18"/>
                <w:szCs w:val="18"/>
              </w:rPr>
              <w:t>mail:robiobi@tin.it</w:t>
            </w:r>
            <w:proofErr w:type="gramEnd"/>
          </w:p>
          <w:p w:rsidR="00686407" w:rsidRPr="00781544" w:rsidRDefault="006C0B06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http://www.caisenigallia.it</w:t>
            </w:r>
          </w:p>
        </w:tc>
        <w:tc>
          <w:tcPr>
            <w:tcW w:w="1843" w:type="dxa"/>
          </w:tcPr>
          <w:p w:rsidR="00686407" w:rsidRP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CF92003730428 (CAI Senigallia)</w:t>
            </w:r>
          </w:p>
        </w:tc>
        <w:tc>
          <w:tcPr>
            <w:tcW w:w="1275" w:type="dxa"/>
          </w:tcPr>
          <w:p w:rsidR="00686407" w:rsidRP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Michela Mancini</w:t>
            </w:r>
          </w:p>
        </w:tc>
        <w:tc>
          <w:tcPr>
            <w:tcW w:w="1492" w:type="dxa"/>
          </w:tcPr>
          <w:p w:rsid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 xml:space="preserve">DDS n. 409 </w:t>
            </w:r>
          </w:p>
          <w:p w:rsidR="00686407" w:rsidRP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del 17 dic 2002</w:t>
            </w:r>
          </w:p>
        </w:tc>
      </w:tr>
      <w:tr w:rsidR="00686407" w:rsidTr="00781544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781544" w:rsidRDefault="006864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Gruppo speleologico</w:t>
            </w:r>
          </w:p>
          <w:p w:rsidR="00686407" w:rsidRPr="00781544" w:rsidRDefault="00781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urbina</w:t>
            </w:r>
            <w:r w:rsidR="00686407" w:rsidRPr="00781544">
              <w:rPr>
                <w:rFonts w:ascii="Arial" w:hAnsi="Arial" w:cs="Arial"/>
                <w:sz w:val="18"/>
                <w:szCs w:val="18"/>
              </w:rPr>
              <w:t xml:space="preserve">te  </w:t>
            </w:r>
          </w:p>
        </w:tc>
        <w:tc>
          <w:tcPr>
            <w:tcW w:w="3402" w:type="dxa"/>
          </w:tcPr>
          <w:p w:rsidR="00686407" w:rsidRPr="00781544" w:rsidRDefault="00B05FB4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781544">
              <w:rPr>
                <w:rFonts w:ascii="Arial" w:hAnsi="Arial" w:cs="Arial"/>
                <w:iCs/>
                <w:sz w:val="18"/>
                <w:szCs w:val="18"/>
              </w:rPr>
              <w:t xml:space="preserve">Via Gagarin, Urbino (PU) </w:t>
            </w:r>
          </w:p>
          <w:p w:rsidR="006C0B06" w:rsidRPr="00781544" w:rsidRDefault="00781544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iCs/>
                <w:sz w:val="18"/>
                <w:szCs w:val="18"/>
              </w:rPr>
              <w:t>e</w:t>
            </w:r>
            <w:r w:rsidR="006C0B06" w:rsidRPr="00781544">
              <w:rPr>
                <w:rFonts w:ascii="Arial" w:hAnsi="Arial" w:cs="Arial"/>
                <w:iCs/>
                <w:sz w:val="18"/>
                <w:szCs w:val="18"/>
              </w:rPr>
              <w:t>mail:gsurbino@gmail.com</w:t>
            </w:r>
            <w:proofErr w:type="gramEnd"/>
          </w:p>
          <w:p w:rsidR="006C0B06" w:rsidRPr="00781544" w:rsidRDefault="006C0B06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http://www.gsurbinospeleo.it</w:t>
            </w:r>
          </w:p>
        </w:tc>
        <w:tc>
          <w:tcPr>
            <w:tcW w:w="1843" w:type="dxa"/>
          </w:tcPr>
          <w:p w:rsidR="00686407" w:rsidRP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CF 91012120415</w:t>
            </w:r>
          </w:p>
        </w:tc>
        <w:tc>
          <w:tcPr>
            <w:tcW w:w="1275" w:type="dxa"/>
          </w:tcPr>
          <w:p w:rsidR="00686407" w:rsidRP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Manlio Magnoni</w:t>
            </w:r>
          </w:p>
        </w:tc>
        <w:tc>
          <w:tcPr>
            <w:tcW w:w="1492" w:type="dxa"/>
          </w:tcPr>
          <w:p w:rsid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 xml:space="preserve">DDS n. 409 </w:t>
            </w:r>
          </w:p>
          <w:p w:rsidR="00686407" w:rsidRP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del 17 dic 2002</w:t>
            </w:r>
          </w:p>
        </w:tc>
      </w:tr>
      <w:tr w:rsidR="00686407" w:rsidTr="00781544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781544" w:rsidRDefault="00781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Associazione speleologica</w:t>
            </w:r>
          </w:p>
          <w:p w:rsidR="00781544" w:rsidRDefault="00781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</w:t>
            </w:r>
            <w:r w:rsidR="00686407" w:rsidRPr="00781544">
              <w:rPr>
                <w:rFonts w:ascii="Arial" w:hAnsi="Arial" w:cs="Arial"/>
                <w:sz w:val="18"/>
                <w:szCs w:val="18"/>
              </w:rPr>
              <w:t xml:space="preserve">quasantana </w:t>
            </w:r>
          </w:p>
          <w:p w:rsidR="00686407" w:rsidRPr="00781544" w:rsidRDefault="006864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– CAI AP</w:t>
            </w:r>
          </w:p>
        </w:tc>
        <w:tc>
          <w:tcPr>
            <w:tcW w:w="3402" w:type="dxa"/>
          </w:tcPr>
          <w:p w:rsidR="00686407" w:rsidRP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Via Salaria – Fraz. S. Maria – 63041 Acquasanta T</w:t>
            </w:r>
          </w:p>
          <w:p w:rsidR="005A1F4D" w:rsidRPr="00781544" w:rsidRDefault="0078154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5A1F4D" w:rsidRPr="00781544">
              <w:rPr>
                <w:rFonts w:ascii="Arial" w:hAnsi="Arial" w:cs="Arial"/>
                <w:sz w:val="18"/>
                <w:szCs w:val="18"/>
              </w:rPr>
              <w:t>mail:geotritone1@libero.it</w:t>
            </w:r>
            <w:proofErr w:type="gramEnd"/>
          </w:p>
          <w:p w:rsidR="00686407" w:rsidRPr="00781544" w:rsidRDefault="005A1F4D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http://www.asaspeleoclub.it</w:t>
            </w:r>
          </w:p>
        </w:tc>
        <w:tc>
          <w:tcPr>
            <w:tcW w:w="1843" w:type="dxa"/>
          </w:tcPr>
          <w:p w:rsidR="00686407" w:rsidRPr="00781544" w:rsidRDefault="00304623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iCs/>
                <w:sz w:val="18"/>
                <w:szCs w:val="18"/>
              </w:rPr>
              <w:t>C.F. 92023170449</w:t>
            </w:r>
          </w:p>
        </w:tc>
        <w:tc>
          <w:tcPr>
            <w:tcW w:w="1275" w:type="dxa"/>
          </w:tcPr>
          <w:p w:rsidR="00686407" w:rsidRP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Giampaolo Filip</w:t>
            </w:r>
            <w:proofErr w:type="gramStart"/>
            <w:r w:rsidRPr="00781544">
              <w:rPr>
                <w:rFonts w:ascii="Arial" w:hAnsi="Arial" w:cs="Arial"/>
                <w:sz w:val="18"/>
                <w:szCs w:val="18"/>
              </w:rPr>
              <w:t>-  poni</w:t>
            </w:r>
            <w:proofErr w:type="gramEnd"/>
          </w:p>
        </w:tc>
        <w:tc>
          <w:tcPr>
            <w:tcW w:w="1492" w:type="dxa"/>
          </w:tcPr>
          <w:p w:rsid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 xml:space="preserve">DDS n. 409 </w:t>
            </w:r>
          </w:p>
          <w:p w:rsidR="00686407" w:rsidRPr="0078154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781544">
              <w:rPr>
                <w:rFonts w:ascii="Arial" w:hAnsi="Arial" w:cs="Arial"/>
                <w:sz w:val="18"/>
                <w:szCs w:val="18"/>
              </w:rPr>
              <w:t>del 17 dic 2002</w:t>
            </w:r>
          </w:p>
        </w:tc>
      </w:tr>
      <w:tr w:rsidR="00686407" w:rsidTr="00781544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8E2D54" w:rsidRDefault="006864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D54">
              <w:rPr>
                <w:rFonts w:ascii="Arial" w:hAnsi="Arial" w:cs="Arial"/>
                <w:sz w:val="18"/>
                <w:szCs w:val="18"/>
              </w:rPr>
              <w:t xml:space="preserve">Gruppo grotte </w:t>
            </w:r>
          </w:p>
          <w:p w:rsidR="00686407" w:rsidRPr="008E2D54" w:rsidRDefault="006864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2D54">
              <w:rPr>
                <w:rFonts w:ascii="Arial" w:hAnsi="Arial" w:cs="Arial"/>
                <w:sz w:val="18"/>
                <w:szCs w:val="18"/>
              </w:rPr>
              <w:t>città di Senigallia</w:t>
            </w:r>
          </w:p>
        </w:tc>
        <w:tc>
          <w:tcPr>
            <w:tcW w:w="3402" w:type="dxa"/>
          </w:tcPr>
          <w:p w:rsidR="00686407" w:rsidRPr="008E2D5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8E2D54">
              <w:rPr>
                <w:rFonts w:ascii="Arial" w:hAnsi="Arial" w:cs="Arial"/>
                <w:sz w:val="18"/>
                <w:szCs w:val="18"/>
              </w:rPr>
              <w:t>Via Piero della Francesca 44 – 60019 Senigallia</w:t>
            </w:r>
          </w:p>
          <w:p w:rsidR="00686407" w:rsidRPr="008E2D5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8E2D54">
              <w:rPr>
                <w:rFonts w:ascii="Arial" w:hAnsi="Arial" w:cs="Arial"/>
                <w:sz w:val="18"/>
                <w:szCs w:val="18"/>
              </w:rPr>
              <w:t>Tel. 3387638958</w:t>
            </w:r>
          </w:p>
          <w:p w:rsidR="00686407" w:rsidRPr="008E2D5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8E2D54">
              <w:rPr>
                <w:rFonts w:ascii="Arial" w:hAnsi="Arial" w:cs="Arial"/>
                <w:sz w:val="18"/>
                <w:szCs w:val="18"/>
              </w:rPr>
              <w:t>Fax 073156102</w:t>
            </w:r>
          </w:p>
          <w:p w:rsidR="00686407" w:rsidRPr="008E2D5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8E2D54">
              <w:rPr>
                <w:rFonts w:ascii="Arial" w:hAnsi="Arial" w:cs="Arial"/>
                <w:sz w:val="18"/>
                <w:szCs w:val="18"/>
              </w:rPr>
              <w:t>e-mail: ggcs@indi.it</w:t>
            </w:r>
          </w:p>
        </w:tc>
        <w:tc>
          <w:tcPr>
            <w:tcW w:w="1843" w:type="dxa"/>
          </w:tcPr>
          <w:p w:rsidR="00686407" w:rsidRPr="008E2D5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8E2D54">
              <w:rPr>
                <w:rFonts w:ascii="Arial" w:hAnsi="Arial" w:cs="Arial"/>
                <w:sz w:val="18"/>
                <w:szCs w:val="18"/>
              </w:rPr>
              <w:t>CF 92013090425</w:t>
            </w:r>
          </w:p>
        </w:tc>
        <w:tc>
          <w:tcPr>
            <w:tcW w:w="1275" w:type="dxa"/>
          </w:tcPr>
          <w:p w:rsidR="00686407" w:rsidRPr="008E2D5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8E2D54">
              <w:rPr>
                <w:rFonts w:ascii="Arial" w:hAnsi="Arial" w:cs="Arial"/>
                <w:sz w:val="18"/>
                <w:szCs w:val="18"/>
              </w:rPr>
              <w:t>Giuliano Guidi</w:t>
            </w:r>
          </w:p>
        </w:tc>
        <w:tc>
          <w:tcPr>
            <w:tcW w:w="1492" w:type="dxa"/>
          </w:tcPr>
          <w:p w:rsidR="00686407" w:rsidRPr="008E2D54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8E2D54">
              <w:rPr>
                <w:rFonts w:ascii="Arial" w:hAnsi="Arial" w:cs="Arial"/>
                <w:sz w:val="18"/>
                <w:szCs w:val="18"/>
              </w:rPr>
              <w:t>DDS n. 409 del 17 dic 2002</w:t>
            </w:r>
          </w:p>
        </w:tc>
      </w:tr>
      <w:tr w:rsidR="00686407" w:rsidTr="00781544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871742" w:rsidRDefault="006864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 xml:space="preserve">Associazione speleologica </w:t>
            </w:r>
          </w:p>
          <w:p w:rsidR="00686407" w:rsidRPr="00871742" w:rsidRDefault="006864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 xml:space="preserve">Genga </w:t>
            </w:r>
            <w:proofErr w:type="gramStart"/>
            <w:r w:rsidRPr="00871742">
              <w:rPr>
                <w:rFonts w:ascii="Arial" w:hAnsi="Arial" w:cs="Arial"/>
                <w:sz w:val="18"/>
                <w:szCs w:val="18"/>
              </w:rPr>
              <w:t>S.Vittore</w:t>
            </w:r>
            <w:proofErr w:type="gramEnd"/>
            <w:r w:rsidRPr="0087174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="00686407" w:rsidRPr="00871742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 xml:space="preserve">Via Marconi </w:t>
            </w:r>
            <w:r w:rsidR="00B05FB4" w:rsidRPr="00871742">
              <w:rPr>
                <w:rFonts w:ascii="Arial" w:hAnsi="Arial" w:cs="Arial"/>
                <w:sz w:val="18"/>
                <w:szCs w:val="18"/>
              </w:rPr>
              <w:t xml:space="preserve">16 </w:t>
            </w:r>
            <w:r w:rsidRPr="00871742">
              <w:rPr>
                <w:rFonts w:ascii="Arial" w:hAnsi="Arial" w:cs="Arial"/>
                <w:sz w:val="18"/>
                <w:szCs w:val="18"/>
              </w:rPr>
              <w:t>– 60040 Genga</w:t>
            </w:r>
          </w:p>
          <w:p w:rsidR="00686407" w:rsidRPr="00871742" w:rsidRDefault="005A1F4D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71742">
              <w:rPr>
                <w:rFonts w:ascii="Arial" w:hAnsi="Arial" w:cs="Arial"/>
                <w:sz w:val="18"/>
                <w:szCs w:val="18"/>
              </w:rPr>
              <w:t>mail:asgsv.speleo@gmail.com</w:t>
            </w:r>
            <w:proofErr w:type="gramEnd"/>
          </w:p>
        </w:tc>
        <w:tc>
          <w:tcPr>
            <w:tcW w:w="1843" w:type="dxa"/>
          </w:tcPr>
          <w:p w:rsidR="00686407" w:rsidRPr="00871742" w:rsidRDefault="0068640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71742">
              <w:rPr>
                <w:rFonts w:ascii="Arial" w:hAnsi="Arial" w:cs="Arial"/>
                <w:sz w:val="18"/>
                <w:szCs w:val="18"/>
                <w:lang w:val="en-GB"/>
              </w:rPr>
              <w:t>CF 90012740420</w:t>
            </w:r>
          </w:p>
        </w:tc>
        <w:tc>
          <w:tcPr>
            <w:tcW w:w="1275" w:type="dxa"/>
          </w:tcPr>
          <w:p w:rsidR="00686407" w:rsidRPr="00871742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>Monia Sassaroli</w:t>
            </w:r>
          </w:p>
        </w:tc>
        <w:tc>
          <w:tcPr>
            <w:tcW w:w="1492" w:type="dxa"/>
          </w:tcPr>
          <w:p w:rsidR="00871742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 xml:space="preserve">DDS n. 3 </w:t>
            </w:r>
          </w:p>
          <w:p w:rsidR="00686407" w:rsidRPr="00871742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>del 2 feb 2004</w:t>
            </w:r>
          </w:p>
        </w:tc>
      </w:tr>
      <w:tr w:rsidR="00686407" w:rsidTr="00781544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871742" w:rsidRDefault="006864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>Gruppo speleologico</w:t>
            </w:r>
          </w:p>
          <w:p w:rsidR="00686407" w:rsidRPr="00871742" w:rsidRDefault="006864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 xml:space="preserve">CAI </w:t>
            </w:r>
            <w:r w:rsidR="0087174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871742">
              <w:rPr>
                <w:rFonts w:ascii="Arial" w:hAnsi="Arial" w:cs="Arial"/>
                <w:sz w:val="18"/>
                <w:szCs w:val="18"/>
              </w:rPr>
              <w:t xml:space="preserve">Fabriano </w:t>
            </w:r>
          </w:p>
        </w:tc>
        <w:tc>
          <w:tcPr>
            <w:tcW w:w="3402" w:type="dxa"/>
          </w:tcPr>
          <w:p w:rsidR="00686407" w:rsidRPr="00871742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>Via Alfieri, 9 – 60044</w:t>
            </w:r>
          </w:p>
          <w:p w:rsidR="00686407" w:rsidRPr="00871742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>Fabriano</w:t>
            </w:r>
          </w:p>
          <w:p w:rsidR="008633BA" w:rsidRPr="00871742" w:rsidRDefault="00871742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email:</w:t>
            </w:r>
            <w:r w:rsidR="008633BA" w:rsidRPr="00871742">
              <w:rPr>
                <w:rFonts w:ascii="Arial" w:hAnsi="Arial" w:cs="Arial"/>
                <w:sz w:val="18"/>
                <w:szCs w:val="18"/>
              </w:rPr>
              <w:t>fabriano@cai.it</w:t>
            </w:r>
            <w:proofErr w:type="gramEnd"/>
          </w:p>
        </w:tc>
        <w:tc>
          <w:tcPr>
            <w:tcW w:w="1843" w:type="dxa"/>
          </w:tcPr>
          <w:p w:rsidR="00686407" w:rsidRPr="00871742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>CF 81003650421 (CAI Fabriano)</w:t>
            </w:r>
          </w:p>
          <w:p w:rsidR="00686407" w:rsidRPr="00871742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>PI 01588560423</w:t>
            </w:r>
          </w:p>
        </w:tc>
        <w:tc>
          <w:tcPr>
            <w:tcW w:w="1275" w:type="dxa"/>
          </w:tcPr>
          <w:p w:rsidR="00686407" w:rsidRPr="00871742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>Giorgio Roscioni</w:t>
            </w:r>
          </w:p>
        </w:tc>
        <w:tc>
          <w:tcPr>
            <w:tcW w:w="1492" w:type="dxa"/>
          </w:tcPr>
          <w:p w:rsidR="00871742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 xml:space="preserve">DDS n. 3 </w:t>
            </w:r>
          </w:p>
          <w:p w:rsidR="00686407" w:rsidRPr="00871742" w:rsidRDefault="00686407">
            <w:pPr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>del 2 feb 2004</w:t>
            </w:r>
          </w:p>
        </w:tc>
      </w:tr>
      <w:tr w:rsidR="00B05FB4" w:rsidTr="00781544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871742" w:rsidRDefault="00B05FB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71742">
              <w:rPr>
                <w:rFonts w:ascii="Arial" w:hAnsi="Arial" w:cs="Arial"/>
                <w:iCs/>
                <w:sz w:val="18"/>
                <w:szCs w:val="18"/>
              </w:rPr>
              <w:t>Gruppo Speleologico</w:t>
            </w:r>
          </w:p>
          <w:p w:rsidR="00B05FB4" w:rsidRPr="00871742" w:rsidRDefault="00B05F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71742">
              <w:rPr>
                <w:rFonts w:ascii="Arial" w:hAnsi="Arial" w:cs="Arial"/>
                <w:iCs/>
                <w:sz w:val="18"/>
                <w:szCs w:val="18"/>
              </w:rPr>
              <w:t>AL.VA.P.</w:t>
            </w:r>
            <w:proofErr w:type="gramEnd"/>
            <w:r w:rsidRPr="00871742">
              <w:rPr>
                <w:rFonts w:ascii="Arial" w:hAnsi="Arial" w:cs="Arial"/>
                <w:iCs/>
                <w:sz w:val="18"/>
                <w:szCs w:val="18"/>
              </w:rPr>
              <w:t xml:space="preserve"> Pioraco</w:t>
            </w:r>
          </w:p>
        </w:tc>
        <w:tc>
          <w:tcPr>
            <w:tcW w:w="3402" w:type="dxa"/>
          </w:tcPr>
          <w:p w:rsidR="00B05FB4" w:rsidRPr="00871742" w:rsidRDefault="00B05FB4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871742">
              <w:rPr>
                <w:rFonts w:ascii="Arial" w:hAnsi="Arial" w:cs="Arial"/>
                <w:iCs/>
                <w:sz w:val="18"/>
                <w:szCs w:val="18"/>
              </w:rPr>
              <w:t>via</w:t>
            </w:r>
            <w:r w:rsidRPr="0087174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71742">
              <w:rPr>
                <w:rFonts w:ascii="Arial" w:hAnsi="Arial" w:cs="Arial"/>
                <w:iCs/>
                <w:sz w:val="18"/>
                <w:szCs w:val="18"/>
              </w:rPr>
              <w:t>C. Augusto, 41 Pioraco (MC)</w:t>
            </w:r>
          </w:p>
          <w:p w:rsidR="005A1F4D" w:rsidRPr="00871742" w:rsidRDefault="00871742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iCs/>
                <w:sz w:val="18"/>
                <w:szCs w:val="18"/>
              </w:rPr>
              <w:t>e</w:t>
            </w:r>
            <w:r w:rsidR="005A1F4D" w:rsidRPr="00871742">
              <w:rPr>
                <w:rFonts w:ascii="Arial" w:hAnsi="Arial" w:cs="Arial"/>
                <w:iCs/>
                <w:sz w:val="18"/>
                <w:szCs w:val="18"/>
              </w:rPr>
              <w:t>mail:lupo.solitario1@tin.it</w:t>
            </w:r>
            <w:proofErr w:type="gramEnd"/>
          </w:p>
          <w:p w:rsidR="005A1F4D" w:rsidRPr="00871742" w:rsidRDefault="005A1F4D">
            <w:pPr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>http://web.tiscali.it/alvap</w:t>
            </w:r>
          </w:p>
        </w:tc>
        <w:tc>
          <w:tcPr>
            <w:tcW w:w="1843" w:type="dxa"/>
          </w:tcPr>
          <w:p w:rsidR="00B05FB4" w:rsidRPr="00871742" w:rsidRDefault="00B05FB4">
            <w:pPr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iCs/>
                <w:sz w:val="18"/>
                <w:szCs w:val="18"/>
              </w:rPr>
              <w:t>C.F.  90007080436</w:t>
            </w:r>
          </w:p>
        </w:tc>
        <w:tc>
          <w:tcPr>
            <w:tcW w:w="1275" w:type="dxa"/>
          </w:tcPr>
          <w:p w:rsidR="00B05FB4" w:rsidRPr="00871742" w:rsidRDefault="00304623">
            <w:pPr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>Piergiorgio Falcioni</w:t>
            </w:r>
          </w:p>
        </w:tc>
        <w:tc>
          <w:tcPr>
            <w:tcW w:w="1492" w:type="dxa"/>
          </w:tcPr>
          <w:p w:rsidR="00871742" w:rsidRDefault="00304623">
            <w:pPr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 xml:space="preserve">DDS n. 71 </w:t>
            </w:r>
          </w:p>
          <w:p w:rsidR="00B05FB4" w:rsidRPr="00871742" w:rsidRDefault="00304623">
            <w:pPr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>del 3 apr 2002</w:t>
            </w:r>
          </w:p>
        </w:tc>
      </w:tr>
      <w:tr w:rsidR="00B05FB4" w:rsidTr="00781544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871742" w:rsidRDefault="00B05F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>Gruppo Autonomo</w:t>
            </w:r>
          </w:p>
          <w:p w:rsidR="00B05FB4" w:rsidRPr="00871742" w:rsidRDefault="00B05FB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>Speleologico Civitanova Marche – G.A.</w:t>
            </w:r>
            <w:proofErr w:type="gramStart"/>
            <w:r w:rsidRPr="00871742">
              <w:rPr>
                <w:rFonts w:ascii="Arial" w:hAnsi="Arial" w:cs="Arial"/>
                <w:sz w:val="18"/>
                <w:szCs w:val="18"/>
              </w:rPr>
              <w:t>S.P</w:t>
            </w:r>
            <w:proofErr w:type="gramEnd"/>
          </w:p>
        </w:tc>
        <w:tc>
          <w:tcPr>
            <w:tcW w:w="3402" w:type="dxa"/>
          </w:tcPr>
          <w:p w:rsidR="00871742" w:rsidRDefault="00B05FB4">
            <w:pPr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 xml:space="preserve">Via Quasimodo n. 5, </w:t>
            </w:r>
          </w:p>
          <w:p w:rsidR="00B05FB4" w:rsidRPr="00871742" w:rsidRDefault="00B05FB4">
            <w:pPr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>Civitanova Marche (MC)</w:t>
            </w:r>
          </w:p>
          <w:p w:rsidR="008633BA" w:rsidRPr="00871742" w:rsidRDefault="00871742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8633BA" w:rsidRPr="00871742">
              <w:rPr>
                <w:rFonts w:ascii="Arial" w:hAnsi="Arial" w:cs="Arial"/>
                <w:sz w:val="18"/>
                <w:szCs w:val="18"/>
              </w:rPr>
              <w:t>mail:marinelli_giorgio@yahoo.it</w:t>
            </w:r>
            <w:proofErr w:type="gramEnd"/>
          </w:p>
          <w:p w:rsidR="008633BA" w:rsidRPr="00871742" w:rsidRDefault="008633B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871742">
              <w:rPr>
                <w:rFonts w:ascii="Arial" w:hAnsi="Arial" w:cs="Arial"/>
                <w:iCs/>
                <w:sz w:val="18"/>
                <w:szCs w:val="18"/>
              </w:rPr>
              <w:t>http://www.speleomontelago.it</w:t>
            </w:r>
          </w:p>
        </w:tc>
        <w:tc>
          <w:tcPr>
            <w:tcW w:w="1843" w:type="dxa"/>
          </w:tcPr>
          <w:p w:rsidR="00B05FB4" w:rsidRPr="00871742" w:rsidRDefault="00B05FB4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75" w:type="dxa"/>
          </w:tcPr>
          <w:p w:rsidR="00B05FB4" w:rsidRPr="00871742" w:rsidRDefault="00B05FB4">
            <w:pPr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>Giorgio Antonio Marinelli</w:t>
            </w:r>
          </w:p>
        </w:tc>
        <w:tc>
          <w:tcPr>
            <w:tcW w:w="1492" w:type="dxa"/>
          </w:tcPr>
          <w:p w:rsidR="00871742" w:rsidRDefault="00304623">
            <w:pPr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 xml:space="preserve">DDS n. 17 </w:t>
            </w:r>
          </w:p>
          <w:p w:rsidR="00B05FB4" w:rsidRPr="00871742" w:rsidRDefault="00304623">
            <w:pPr>
              <w:rPr>
                <w:rFonts w:ascii="Arial" w:hAnsi="Arial" w:cs="Arial"/>
                <w:sz w:val="18"/>
                <w:szCs w:val="18"/>
              </w:rPr>
            </w:pPr>
            <w:r w:rsidRPr="00871742">
              <w:rPr>
                <w:rFonts w:ascii="Arial" w:hAnsi="Arial" w:cs="Arial"/>
                <w:sz w:val="18"/>
                <w:szCs w:val="18"/>
              </w:rPr>
              <w:t>del 17 dic 2010</w:t>
            </w:r>
          </w:p>
        </w:tc>
      </w:tr>
    </w:tbl>
    <w:p w:rsidR="00686407" w:rsidRDefault="00686407">
      <w:pPr>
        <w:rPr>
          <w:rFonts w:ascii="Garamond" w:hAnsi="Garamond"/>
          <w:b/>
          <w:sz w:val="28"/>
        </w:rPr>
      </w:pPr>
    </w:p>
    <w:sectPr w:rsidR="00686407" w:rsidSect="00781544">
      <w:headerReference w:type="default" r:id="rId7"/>
      <w:pgSz w:w="11907" w:h="16840" w:code="9"/>
      <w:pgMar w:top="167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BCB" w:rsidRDefault="00744BCB">
      <w:r>
        <w:separator/>
      </w:r>
    </w:p>
  </w:endnote>
  <w:endnote w:type="continuationSeparator" w:id="0">
    <w:p w:rsidR="00744BCB" w:rsidRDefault="0074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BCB" w:rsidRDefault="00744BCB">
      <w:r>
        <w:separator/>
      </w:r>
    </w:p>
  </w:footnote>
  <w:footnote w:type="continuationSeparator" w:id="0">
    <w:p w:rsidR="00744BCB" w:rsidRDefault="00744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4428"/>
      <w:gridCol w:w="4428"/>
    </w:tblGrid>
    <w:tr w:rsidR="00DB7488">
      <w:tblPrEx>
        <w:tblCellMar>
          <w:top w:w="0" w:type="dxa"/>
          <w:bottom w:w="0" w:type="dxa"/>
        </w:tblCellMar>
      </w:tblPrEx>
      <w:tc>
        <w:tcPr>
          <w:tcW w:w="921" w:type="dxa"/>
        </w:tcPr>
        <w:p w:rsidR="00DB7488" w:rsidRDefault="00DB7488">
          <w:pPr>
            <w:pStyle w:val="Intestazione"/>
          </w:pPr>
          <w:r>
            <w:object w:dxaOrig="1050" w:dyaOrig="12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1.5pt;height:38.25pt">
                <v:imagedata r:id="rId1" o:title=""/>
              </v:shape>
              <o:OLEObject Type="Embed" ProgID="PBrush" ShapeID="_x0000_i1025" DrawAspect="Content" ObjectID="_1818493091" r:id="rId2"/>
            </w:object>
          </w:r>
        </w:p>
      </w:tc>
      <w:tc>
        <w:tcPr>
          <w:tcW w:w="4428" w:type="dxa"/>
        </w:tcPr>
        <w:p w:rsidR="00DB7488" w:rsidRDefault="00DB7488">
          <w:pPr>
            <w:pStyle w:val="Intestazione"/>
            <w:ind w:right="1523"/>
            <w:jc w:val="center"/>
            <w:rPr>
              <w:rFonts w:ascii="Arial" w:hAnsi="Arial"/>
              <w:b/>
              <w:sz w:val="8"/>
            </w:rPr>
          </w:pPr>
        </w:p>
        <w:p w:rsidR="005E0623" w:rsidRDefault="005E0623" w:rsidP="005E0623">
          <w:pPr>
            <w:pStyle w:val="Intestazione"/>
            <w:ind w:right="956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REGIONE MARCHE</w:t>
          </w:r>
        </w:p>
        <w:p w:rsidR="005E0623" w:rsidRDefault="00781544" w:rsidP="005E0623">
          <w:pPr>
            <w:pStyle w:val="Intestazione"/>
            <w:ind w:right="956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Servizio Ambiente Territorio</w:t>
          </w:r>
        </w:p>
        <w:p w:rsidR="00DB7488" w:rsidRDefault="00DB7488">
          <w:pPr>
            <w:pStyle w:val="Intestazione"/>
            <w:ind w:right="1523"/>
            <w:jc w:val="center"/>
            <w:rPr>
              <w:sz w:val="16"/>
            </w:rPr>
          </w:pPr>
        </w:p>
      </w:tc>
      <w:tc>
        <w:tcPr>
          <w:tcW w:w="4428" w:type="dxa"/>
        </w:tcPr>
        <w:p w:rsidR="00DB7488" w:rsidRDefault="00DB7488">
          <w:pPr>
            <w:pStyle w:val="Intestazione"/>
            <w:jc w:val="right"/>
            <w:rPr>
              <w:i/>
              <w:sz w:val="22"/>
            </w:rPr>
          </w:pPr>
        </w:p>
      </w:tc>
    </w:tr>
  </w:tbl>
  <w:p w:rsidR="00DB7488" w:rsidRDefault="00DB7488">
    <w:pPr>
      <w:pStyle w:val="Intestazione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4B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8E3530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BCC11C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16F"/>
    <w:rsid w:val="00155889"/>
    <w:rsid w:val="00304623"/>
    <w:rsid w:val="005A1F4D"/>
    <w:rsid w:val="005E0623"/>
    <w:rsid w:val="00613FF0"/>
    <w:rsid w:val="00686407"/>
    <w:rsid w:val="006C0B06"/>
    <w:rsid w:val="00744BCB"/>
    <w:rsid w:val="00781544"/>
    <w:rsid w:val="007818A3"/>
    <w:rsid w:val="007A716F"/>
    <w:rsid w:val="008633BA"/>
    <w:rsid w:val="00871742"/>
    <w:rsid w:val="008A4DF2"/>
    <w:rsid w:val="008E2D54"/>
    <w:rsid w:val="00B05FB4"/>
    <w:rsid w:val="00D64703"/>
    <w:rsid w:val="00DB7488"/>
    <w:rsid w:val="00DF6724"/>
    <w:rsid w:val="00EB7EEB"/>
    <w:rsid w:val="00FC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58F22-2A39-476F-8AD5-AF1E1A5F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  <w:u w:val="single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Garamond" w:hAnsi="Garamond"/>
      <w:b/>
      <w:i/>
      <w:sz w:val="28"/>
      <w:u w:val="singl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Garamond" w:hAnsi="Garamond"/>
      <w:b/>
      <w:color w:val="FF0000"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Mappadocumento">
    <w:name w:val="Document Map"/>
    <w:basedOn w:val="Normale"/>
    <w:semiHidden/>
    <w:rsid w:val="00155889"/>
    <w:pPr>
      <w:shd w:val="clear" w:color="auto" w:fill="000080"/>
    </w:pPr>
    <w:rPr>
      <w:rFonts w:ascii="Tahoma" w:hAnsi="Tahoma" w:cs="Tahoma"/>
      <w:sz w:val="20"/>
    </w:rPr>
  </w:style>
  <w:style w:type="paragraph" w:customStyle="1" w:styleId="Lettera">
    <w:name w:val="Lettera"/>
    <w:basedOn w:val="Normale"/>
    <w:pPr>
      <w:ind w:firstLine="567"/>
      <w:jc w:val="both"/>
    </w:pPr>
  </w:style>
  <w:style w:type="character" w:styleId="Collegamentoipertestuale">
    <w:name w:val="Hyperlink"/>
    <w:basedOn w:val="Carpredefinitoparagrafo"/>
    <w:rsid w:val="00863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IN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CARTINT.DOT</Template>
  <TotalTime>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Prot. n.	</vt:lpstr>
    </vt:vector>
  </TitlesOfParts>
  <Company>Regione Marche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Prot. n.</dc:title>
  <dc:subject/>
  <dc:creator>Protocollo Servizio Ambiente</dc:creator>
  <cp:keywords/>
  <dc:description/>
  <cp:lastModifiedBy>Pietro Politi</cp:lastModifiedBy>
  <cp:revision>2</cp:revision>
  <cp:lastPrinted>2004-05-07T14:18:00Z</cp:lastPrinted>
  <dcterms:created xsi:type="dcterms:W3CDTF">2025-09-04T10:12:00Z</dcterms:created>
  <dcterms:modified xsi:type="dcterms:W3CDTF">2025-09-04T10:12:00Z</dcterms:modified>
</cp:coreProperties>
</file>